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EF8A3" w14:textId="77777777" w:rsidR="00027D83" w:rsidRPr="005F2DA7" w:rsidRDefault="00027D83" w:rsidP="00074E59">
      <w:pPr>
        <w:pStyle w:val="NoSpacing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5F2DA7">
        <w:rPr>
          <w:rFonts w:ascii="Calibri Light" w:hAnsi="Calibri Light" w:cs="Calibri Light"/>
          <w:b/>
          <w:bCs/>
          <w:sz w:val="22"/>
          <w:szCs w:val="22"/>
        </w:rPr>
        <w:t>Questionnaire de préadmission</w:t>
      </w:r>
    </w:p>
    <w:p w14:paraId="73957AD0" w14:textId="65747D9E" w:rsidR="00027D83" w:rsidRPr="005F2DA7" w:rsidRDefault="005107C3" w:rsidP="00074E59">
      <w:pPr>
        <w:pStyle w:val="NoSpacing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G</w:t>
      </w:r>
      <w:r w:rsidR="00027D83" w:rsidRPr="005F2DA7">
        <w:rPr>
          <w:rFonts w:ascii="Calibri Light" w:hAnsi="Calibri Light" w:cs="Calibri Light"/>
          <w:b/>
          <w:bCs/>
          <w:sz w:val="22"/>
          <w:szCs w:val="22"/>
        </w:rPr>
        <w:t xml:space="preserve">roupe </w:t>
      </w:r>
      <w:r w:rsidR="0078650A">
        <w:rPr>
          <w:rFonts w:ascii="Calibri Light" w:hAnsi="Calibri Light" w:cs="Calibri Light"/>
          <w:b/>
          <w:bCs/>
          <w:sz w:val="22"/>
          <w:szCs w:val="22"/>
        </w:rPr>
        <w:t xml:space="preserve">de soutien </w:t>
      </w:r>
      <w:r w:rsidR="00027D83" w:rsidRPr="005F2DA7">
        <w:rPr>
          <w:rFonts w:ascii="Calibri Light" w:hAnsi="Calibri Light" w:cs="Calibri Light"/>
          <w:b/>
          <w:bCs/>
          <w:sz w:val="22"/>
          <w:szCs w:val="22"/>
        </w:rPr>
        <w:t>en forêt</w:t>
      </w:r>
    </w:p>
    <w:p w14:paraId="48956DE1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36FEE949" w14:textId="5F0C5ACE" w:rsidR="00074E59" w:rsidRPr="005F2DA7" w:rsidRDefault="0033438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Première partie : </w:t>
      </w:r>
      <w:r w:rsidR="00074E59" w:rsidRPr="005F2DA7">
        <w:rPr>
          <w:rFonts w:ascii="Calibri Light" w:hAnsi="Calibri Light" w:cs="Calibri Light"/>
          <w:sz w:val="22"/>
          <w:szCs w:val="22"/>
        </w:rPr>
        <w:t>Informations à des fins d’ouverture de dossier</w:t>
      </w:r>
    </w:p>
    <w:p w14:paraId="775AFC3B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16F9CF56" w14:textId="0A07479A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Prénom</w:t>
      </w:r>
      <w:r w:rsidRPr="005F2DA7">
        <w:rPr>
          <w:rFonts w:ascii="Calibri Light" w:hAnsi="Calibri Light" w:cs="Calibri Light"/>
          <w:sz w:val="22"/>
          <w:szCs w:val="22"/>
        </w:rPr>
        <w:t> :</w:t>
      </w:r>
      <w:r w:rsidR="00A6496E">
        <w:rPr>
          <w:rFonts w:ascii="Calibri Light" w:hAnsi="Calibri Light" w:cs="Calibri Light"/>
          <w:sz w:val="22"/>
          <w:szCs w:val="22"/>
        </w:rPr>
        <w:t xml:space="preserve"> </w:t>
      </w:r>
      <w:r w:rsidR="00A6496E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6496E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A6496E" w:rsidRPr="005F2DA7">
        <w:rPr>
          <w:rFonts w:ascii="Calibri Light" w:hAnsi="Calibri Light" w:cs="Calibri Light"/>
          <w:sz w:val="22"/>
          <w:szCs w:val="22"/>
        </w:rPr>
      </w:r>
      <w:r w:rsidR="00A6496E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C65250">
        <w:rPr>
          <w:rFonts w:ascii="Calibri Light" w:hAnsi="Calibri Light" w:cs="Calibri Light"/>
          <w:sz w:val="22"/>
          <w:szCs w:val="22"/>
        </w:rPr>
        <w:t> </w:t>
      </w:r>
      <w:r w:rsidR="00C65250">
        <w:rPr>
          <w:rFonts w:ascii="Calibri Light" w:hAnsi="Calibri Light" w:cs="Calibri Light"/>
          <w:sz w:val="22"/>
          <w:szCs w:val="22"/>
        </w:rPr>
        <w:t> </w:t>
      </w:r>
      <w:r w:rsidR="00C65250">
        <w:rPr>
          <w:rFonts w:ascii="Calibri Light" w:hAnsi="Calibri Light" w:cs="Calibri Light"/>
          <w:sz w:val="22"/>
          <w:szCs w:val="22"/>
        </w:rPr>
        <w:t> </w:t>
      </w:r>
      <w:r w:rsidR="00C65250">
        <w:rPr>
          <w:rFonts w:ascii="Calibri Light" w:hAnsi="Calibri Light" w:cs="Calibri Light"/>
          <w:sz w:val="22"/>
          <w:szCs w:val="22"/>
        </w:rPr>
        <w:t> </w:t>
      </w:r>
      <w:r w:rsidR="00C65250">
        <w:rPr>
          <w:rFonts w:ascii="Calibri Light" w:hAnsi="Calibri Light" w:cs="Calibri Light"/>
          <w:sz w:val="22"/>
          <w:szCs w:val="22"/>
        </w:rPr>
        <w:t> </w:t>
      </w:r>
      <w:r w:rsidR="00A6496E" w:rsidRPr="005F2DA7">
        <w:rPr>
          <w:rFonts w:ascii="Calibri Light" w:hAnsi="Calibri Light" w:cs="Calibri Light"/>
          <w:sz w:val="22"/>
          <w:szCs w:val="22"/>
        </w:rPr>
        <w:fldChar w:fldCharType="end"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771723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A6496E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  <w:u w:val="single"/>
        </w:rPr>
        <w:t>Nom d</w:t>
      </w:r>
      <w:r w:rsidR="005F2DA7" w:rsidRPr="005F2DA7">
        <w:rPr>
          <w:rFonts w:ascii="Calibri Light" w:hAnsi="Calibri Light" w:cs="Calibri Light"/>
          <w:sz w:val="22"/>
          <w:szCs w:val="22"/>
          <w:u w:val="single"/>
        </w:rPr>
        <w:t>e</w:t>
      </w:r>
      <w:r w:rsidRPr="005F2DA7">
        <w:rPr>
          <w:rFonts w:ascii="Calibri Light" w:hAnsi="Calibri Light" w:cs="Calibri Light"/>
          <w:sz w:val="22"/>
          <w:szCs w:val="22"/>
          <w:u w:val="single"/>
        </w:rPr>
        <w:t xml:space="preserve"> famille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0"/>
    </w:p>
    <w:p w14:paraId="0893CDB1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081C86F2" w14:textId="7EFB4A26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Date de naissance (AAAA-MM-JJ)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1"/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  <w:u w:val="single"/>
        </w:rPr>
        <w:t>Âge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2"/>
    </w:p>
    <w:p w14:paraId="49719C79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7E0B0366" w14:textId="37E223B0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Genre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3"/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</w:rPr>
        <w:t xml:space="preserve">                                </w:t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</w:rPr>
        <w:t xml:space="preserve">Pronom :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4"/>
    </w:p>
    <w:p w14:paraId="078E4E6E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79637480" w14:textId="05E86A4D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Adresse courriel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5"/>
    </w:p>
    <w:p w14:paraId="77794895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474F890A" w14:textId="387E2936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Téléphone principal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6"/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</w:rPr>
        <w:t xml:space="preserve">Peut-on laisser un message ?   Oui </w:t>
      </w:r>
      <w:sdt>
        <w:sdtPr>
          <w:rPr>
            <w:rFonts w:ascii="Calibri Light" w:hAnsi="Calibri Light" w:cs="Calibri Light"/>
            <w:sz w:val="22"/>
            <w:szCs w:val="22"/>
          </w:rPr>
          <w:id w:val="171684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F2DA7">
        <w:rPr>
          <w:rFonts w:ascii="Calibri Light" w:hAnsi="Calibri Light" w:cs="Calibri Light"/>
          <w:sz w:val="22"/>
          <w:szCs w:val="22"/>
        </w:rPr>
        <w:t xml:space="preserve">     Non </w:t>
      </w:r>
      <w:sdt>
        <w:sdtPr>
          <w:rPr>
            <w:rFonts w:ascii="Calibri Light" w:hAnsi="Calibri Light" w:cs="Calibri Light"/>
            <w:sz w:val="22"/>
            <w:szCs w:val="22"/>
          </w:rPr>
          <w:id w:val="-65529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51490D9D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549335C6" w14:textId="6DDBEBFD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Téléphone secondaire (s’il y a lieu)</w:t>
      </w:r>
      <w:r w:rsidRPr="005F2DA7">
        <w:rPr>
          <w:rFonts w:ascii="Calibri Light" w:hAnsi="Calibri Light" w:cs="Calibri Light"/>
          <w:sz w:val="22"/>
          <w:szCs w:val="22"/>
        </w:rPr>
        <w:t xml:space="preserve"> :  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5F2DA7"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5F2DA7" w:rsidRPr="005F2DA7">
        <w:rPr>
          <w:rFonts w:ascii="Calibri Light" w:hAnsi="Calibri Light" w:cs="Calibri Light"/>
          <w:sz w:val="22"/>
          <w:szCs w:val="22"/>
        </w:rPr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="005F2DA7"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7"/>
      <w:r w:rsidR="005F2DA7" w:rsidRPr="005F2DA7">
        <w:rPr>
          <w:rFonts w:ascii="Calibri Light" w:hAnsi="Calibri Light" w:cs="Calibri Light"/>
          <w:sz w:val="22"/>
          <w:szCs w:val="22"/>
        </w:rPr>
        <w:t xml:space="preserve"> </w:t>
      </w:r>
      <w:r w:rsidR="005F2DA7" w:rsidRPr="005F2DA7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</w:rPr>
        <w:t xml:space="preserve">Peut-on laisser un message ?   Oui </w:t>
      </w:r>
      <w:sdt>
        <w:sdtPr>
          <w:rPr>
            <w:rFonts w:ascii="Calibri Light" w:hAnsi="Calibri Light" w:cs="Calibri Light"/>
            <w:sz w:val="22"/>
            <w:szCs w:val="22"/>
          </w:rPr>
          <w:id w:val="-182813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F2DA7">
        <w:rPr>
          <w:rFonts w:ascii="Calibri Light" w:hAnsi="Calibri Light" w:cs="Calibri Light"/>
          <w:sz w:val="22"/>
          <w:szCs w:val="22"/>
        </w:rPr>
        <w:t xml:space="preserve">     Non </w:t>
      </w:r>
      <w:sdt>
        <w:sdtPr>
          <w:rPr>
            <w:rFonts w:ascii="Calibri Light" w:hAnsi="Calibri Light" w:cs="Calibri Light"/>
            <w:sz w:val="22"/>
            <w:szCs w:val="22"/>
          </w:rPr>
          <w:id w:val="1303108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E82DADA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6D12A294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Adresse complète (incluant la ville et le code postal)</w:t>
      </w:r>
      <w:r w:rsidRPr="005F2DA7">
        <w:rPr>
          <w:rFonts w:ascii="Calibri Light" w:hAnsi="Calibri Light" w:cs="Calibri Light"/>
          <w:sz w:val="22"/>
          <w:szCs w:val="22"/>
        </w:rPr>
        <w:t> :</w:t>
      </w:r>
    </w:p>
    <w:p w14:paraId="7EF3E93E" w14:textId="62876B02" w:rsidR="00027D83" w:rsidRPr="005F2DA7" w:rsidRDefault="005F2DA7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Pr="005F2DA7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Pr="005F2DA7">
        <w:rPr>
          <w:rFonts w:ascii="Calibri Light" w:hAnsi="Calibri Light" w:cs="Calibri Light"/>
          <w:sz w:val="22"/>
          <w:szCs w:val="22"/>
        </w:rPr>
      </w:r>
      <w:r w:rsidRPr="005F2DA7">
        <w:rPr>
          <w:rFonts w:ascii="Calibri Light" w:hAnsi="Calibri Light" w:cs="Calibri Light"/>
          <w:sz w:val="22"/>
          <w:szCs w:val="22"/>
        </w:rPr>
        <w:fldChar w:fldCharType="separate"/>
      </w:r>
      <w:r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Pr="005F2DA7">
        <w:rPr>
          <w:rFonts w:ascii="Calibri Light" w:hAnsi="Calibri Light" w:cs="Calibri Light"/>
          <w:noProof/>
          <w:sz w:val="22"/>
          <w:szCs w:val="22"/>
        </w:rPr>
        <w:t> </w:t>
      </w:r>
      <w:r w:rsidRPr="005F2DA7">
        <w:rPr>
          <w:rFonts w:ascii="Calibri Light" w:hAnsi="Calibri Light" w:cs="Calibri Light"/>
          <w:sz w:val="22"/>
          <w:szCs w:val="22"/>
        </w:rPr>
        <w:fldChar w:fldCharType="end"/>
      </w:r>
      <w:bookmarkEnd w:id="8"/>
    </w:p>
    <w:p w14:paraId="6E47FBDD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5A962F5D" w14:textId="4B52CA02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Médecin traitant :</w:t>
      </w:r>
      <w:r w:rsidRPr="005F2DA7">
        <w:rPr>
          <w:rFonts w:ascii="Calibri Light" w:hAnsi="Calibri Light" w:cs="Calibri Light"/>
          <w:sz w:val="22"/>
          <w:szCs w:val="22"/>
        </w:rPr>
        <w:t xml:space="preserve"> 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9"/>
    </w:p>
    <w:p w14:paraId="4EA3FA25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03C044D9" w14:textId="5EDF224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Occupation et employeur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0" w:name="Texte12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10"/>
    </w:p>
    <w:p w14:paraId="021DDF6D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  <w:shd w:val="clear" w:color="auto" w:fill="FFFFFF"/>
        </w:rPr>
      </w:pPr>
    </w:p>
    <w:p w14:paraId="4F10FA9D" w14:textId="1F311E00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5F2DA7">
        <w:rPr>
          <w:rFonts w:ascii="Calibri Light" w:hAnsi="Calibri Light" w:cs="Calibri Light"/>
          <w:sz w:val="22"/>
          <w:szCs w:val="22"/>
          <w:u w:val="single"/>
          <w:shd w:val="clear" w:color="auto" w:fill="FFFFFF"/>
        </w:rPr>
        <w:t>Personne à contacter en cas de besoin</w:t>
      </w:r>
      <w:r w:rsidRPr="005F2DA7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 : </w:t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1" w:name="Texte13"/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fldChar w:fldCharType="end"/>
      </w:r>
      <w:bookmarkEnd w:id="11"/>
    </w:p>
    <w:p w14:paraId="596B44B5" w14:textId="2C523B33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Lien avec cette personne :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12"/>
    </w:p>
    <w:p w14:paraId="0337C546" w14:textId="07D565D3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  <w:shd w:val="clear" w:color="auto" w:fill="FFFFFF"/>
        </w:rPr>
      </w:pPr>
      <w:r w:rsidRPr="005F2DA7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Téléphone de la personne à contacter : </w:t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  <w:shd w:val="clear" w:color="auto" w:fill="FFFFFF"/>
        </w:rPr>
        <w:t> </w:t>
      </w:r>
      <w:r w:rsidR="006E5ACC">
        <w:rPr>
          <w:rFonts w:ascii="Calibri Light" w:hAnsi="Calibri Light" w:cs="Calibri Light"/>
          <w:sz w:val="22"/>
          <w:szCs w:val="22"/>
          <w:shd w:val="clear" w:color="auto" w:fill="FFFFFF"/>
        </w:rPr>
        <w:fldChar w:fldCharType="end"/>
      </w:r>
      <w:bookmarkEnd w:id="13"/>
    </w:p>
    <w:p w14:paraId="0D97C907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1307C6AC" w14:textId="4D2973C2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 xml:space="preserve">Où avez-vous obtenu l’information sur le groupe ? </w:t>
      </w:r>
      <w:r w:rsidRPr="005F2DA7">
        <w:rPr>
          <w:rFonts w:ascii="Calibri Light" w:hAnsi="Calibri Light" w:cs="Calibri Light"/>
          <w:sz w:val="22"/>
          <w:szCs w:val="22"/>
        </w:rPr>
        <w:t xml:space="preserve">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4" w:name="Texte16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14"/>
    </w:p>
    <w:p w14:paraId="2C5D76A6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189D80B2" w14:textId="4F8BA12D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État civil</w:t>
      </w:r>
      <w:r w:rsidRPr="005F2DA7">
        <w:rPr>
          <w:rFonts w:ascii="Calibri Light" w:hAnsi="Calibri Light" w:cs="Calibri Light"/>
          <w:sz w:val="22"/>
          <w:szCs w:val="22"/>
        </w:rPr>
        <w:t xml:space="preserve"> : Célibataire </w:t>
      </w:r>
      <w:sdt>
        <w:sdtPr>
          <w:rPr>
            <w:rFonts w:ascii="Calibri Light" w:hAnsi="Calibri Light" w:cs="Calibri Light"/>
            <w:sz w:val="22"/>
            <w:szCs w:val="22"/>
          </w:rPr>
          <w:id w:val="90117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5ACC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5F2DA7">
        <w:rPr>
          <w:rFonts w:ascii="Calibri Light" w:hAnsi="Calibri Light" w:cs="Calibri Light"/>
          <w:sz w:val="22"/>
          <w:szCs w:val="22"/>
        </w:rPr>
        <w:tab/>
      </w:r>
      <w:r w:rsidR="005107C3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</w:rPr>
        <w:t xml:space="preserve">Marié.e : </w:t>
      </w:r>
      <w:sdt>
        <w:sdtPr>
          <w:rPr>
            <w:rFonts w:ascii="Calibri Light" w:hAnsi="Calibri Light" w:cs="Calibri Light"/>
            <w:sz w:val="22"/>
            <w:szCs w:val="22"/>
          </w:rPr>
          <w:id w:val="26134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F2DA7">
        <w:rPr>
          <w:rFonts w:ascii="Calibri Light" w:hAnsi="Calibri Light" w:cs="Calibri Light"/>
          <w:sz w:val="22"/>
          <w:szCs w:val="22"/>
        </w:rPr>
        <w:tab/>
      </w:r>
      <w:r w:rsidR="005107C3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</w:rPr>
        <w:t xml:space="preserve">Conjoint.e de fait : </w:t>
      </w:r>
      <w:sdt>
        <w:sdtPr>
          <w:rPr>
            <w:rFonts w:ascii="Calibri Light" w:hAnsi="Calibri Light" w:cs="Calibri Light"/>
            <w:sz w:val="22"/>
            <w:szCs w:val="22"/>
          </w:rPr>
          <w:id w:val="40210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F2DA7">
        <w:rPr>
          <w:rFonts w:ascii="Calibri Light" w:hAnsi="Calibri Light" w:cs="Calibri Light"/>
          <w:sz w:val="22"/>
          <w:szCs w:val="22"/>
        </w:rPr>
        <w:tab/>
      </w:r>
    </w:p>
    <w:p w14:paraId="6D5EDD97" w14:textId="0BBE0D24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Précision (au besoin) :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5" w:name="Texte17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15"/>
    </w:p>
    <w:p w14:paraId="6B67DB25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0A4F0CDC" w14:textId="16F244C9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Langues parlées</w:t>
      </w:r>
      <w:r w:rsidRPr="005F2DA7">
        <w:rPr>
          <w:rFonts w:ascii="Calibri Light" w:hAnsi="Calibri Light" w:cs="Calibri Light"/>
          <w:sz w:val="22"/>
          <w:szCs w:val="22"/>
        </w:rPr>
        <w:t> : Français</w:t>
      </w:r>
      <w:sdt>
        <w:sdtPr>
          <w:rPr>
            <w:rFonts w:ascii="Calibri Light" w:hAnsi="Calibri Light" w:cs="Calibri Light"/>
            <w:sz w:val="22"/>
            <w:szCs w:val="22"/>
          </w:rPr>
          <w:id w:val="127012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F2DA7">
        <w:rPr>
          <w:rFonts w:ascii="Calibri Light" w:hAnsi="Calibri Light" w:cs="Calibri Light"/>
          <w:sz w:val="22"/>
          <w:szCs w:val="22"/>
        </w:rPr>
        <w:t xml:space="preserve"> </w:t>
      </w:r>
      <w:r w:rsidRPr="005F2DA7">
        <w:rPr>
          <w:rFonts w:ascii="Calibri Light" w:hAnsi="Calibri Light" w:cs="Calibri Light"/>
          <w:sz w:val="22"/>
          <w:szCs w:val="22"/>
        </w:rPr>
        <w:tab/>
        <w:t>Anglais</w:t>
      </w:r>
      <w:sdt>
        <w:sdtPr>
          <w:rPr>
            <w:rFonts w:ascii="Calibri Light" w:hAnsi="Calibri Light" w:cs="Calibri Light"/>
            <w:sz w:val="22"/>
            <w:szCs w:val="22"/>
          </w:rPr>
          <w:id w:val="162449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2DA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F2DA7">
        <w:rPr>
          <w:rFonts w:ascii="Calibri Light" w:hAnsi="Calibri Light" w:cs="Calibri Light"/>
          <w:sz w:val="22"/>
          <w:szCs w:val="22"/>
        </w:rPr>
        <w:t xml:space="preserve">  </w:t>
      </w:r>
      <w:r w:rsidR="005107C3">
        <w:rPr>
          <w:rFonts w:ascii="Calibri Light" w:hAnsi="Calibri Light" w:cs="Calibri Light"/>
          <w:sz w:val="22"/>
          <w:szCs w:val="22"/>
        </w:rPr>
        <w:tab/>
      </w:r>
      <w:r w:rsidRPr="005F2DA7">
        <w:rPr>
          <w:rFonts w:ascii="Calibri Light" w:hAnsi="Calibri Light" w:cs="Calibri Light"/>
          <w:sz w:val="22"/>
          <w:szCs w:val="22"/>
        </w:rPr>
        <w:t xml:space="preserve">Autre.s :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6" w:name="Texte18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16"/>
    </w:p>
    <w:p w14:paraId="15AD157D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2C1E0D6A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Contexte de vie (membres de la famille habitant ensemble, etc.)</w:t>
      </w:r>
      <w:r w:rsidRPr="005F2DA7">
        <w:rPr>
          <w:rFonts w:ascii="Calibri Light" w:hAnsi="Calibri Light" w:cs="Calibri Light"/>
          <w:sz w:val="22"/>
          <w:szCs w:val="22"/>
        </w:rPr>
        <w:t> :</w:t>
      </w:r>
    </w:p>
    <w:p w14:paraId="17F56D68" w14:textId="6164D453" w:rsidR="00027D83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7" w:name="Texte19"/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  <w:bookmarkEnd w:id="17"/>
    </w:p>
    <w:p w14:paraId="3D72F6B7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7E6F8C57" w14:textId="50833BB1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Nom de la personne conjointe, s’il y a lieu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8" w:name="Texte20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18"/>
    </w:p>
    <w:p w14:paraId="1867D8D9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62F6BE3E" w14:textId="6595A90B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  <w:u w:val="single"/>
        </w:rPr>
        <w:t>Noms et âges des enfants, s’il y a lieu</w:t>
      </w:r>
      <w:r w:rsidRPr="005F2DA7">
        <w:rPr>
          <w:rFonts w:ascii="Calibri Light" w:hAnsi="Calibri Light" w:cs="Calibri Light"/>
          <w:sz w:val="22"/>
          <w:szCs w:val="22"/>
        </w:rPr>
        <w:t xml:space="preserve"> : </w:t>
      </w:r>
      <w:r w:rsidR="006E5ACC"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9" w:name="Texte21"/>
      <w:r w:rsidR="006E5ACC">
        <w:rPr>
          <w:rFonts w:ascii="Calibri Light" w:hAnsi="Calibri Light" w:cs="Calibri Light"/>
          <w:sz w:val="22"/>
          <w:szCs w:val="22"/>
        </w:rPr>
        <w:instrText xml:space="preserve"> FORMTEXT </w:instrText>
      </w:r>
      <w:r w:rsidR="006E5ACC">
        <w:rPr>
          <w:rFonts w:ascii="Calibri Light" w:hAnsi="Calibri Light" w:cs="Calibri Light"/>
          <w:sz w:val="22"/>
          <w:szCs w:val="22"/>
        </w:rPr>
      </w:r>
      <w:r w:rsidR="006E5ACC">
        <w:rPr>
          <w:rFonts w:ascii="Calibri Light" w:hAnsi="Calibri Light" w:cs="Calibri Light"/>
          <w:sz w:val="22"/>
          <w:szCs w:val="22"/>
        </w:rPr>
        <w:fldChar w:fldCharType="separate"/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noProof/>
          <w:sz w:val="22"/>
          <w:szCs w:val="22"/>
        </w:rPr>
        <w:t> </w:t>
      </w:r>
      <w:r w:rsidR="006E5ACC">
        <w:rPr>
          <w:rFonts w:ascii="Calibri Light" w:hAnsi="Calibri Light" w:cs="Calibri Light"/>
          <w:sz w:val="22"/>
          <w:szCs w:val="22"/>
        </w:rPr>
        <w:fldChar w:fldCharType="end"/>
      </w:r>
      <w:bookmarkEnd w:id="19"/>
    </w:p>
    <w:p w14:paraId="2EED4051" w14:textId="77CB4A84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6B8A693E" w14:textId="77777777" w:rsidR="00074E59" w:rsidRPr="005F2DA7" w:rsidRDefault="00074E59">
      <w:pPr>
        <w:spacing w:line="278" w:lineRule="auto"/>
        <w:rPr>
          <w:rFonts w:ascii="Calibri Light" w:hAnsi="Calibri Light" w:cs="Calibri Light"/>
          <w:kern w:val="2"/>
          <w14:ligatures w14:val="standardContextual"/>
        </w:rPr>
      </w:pPr>
      <w:r w:rsidRPr="005F2DA7">
        <w:rPr>
          <w:rFonts w:ascii="Calibri Light" w:hAnsi="Calibri Light" w:cs="Calibri Light"/>
        </w:rPr>
        <w:br w:type="page"/>
      </w:r>
    </w:p>
    <w:p w14:paraId="5EC93D90" w14:textId="6745921B" w:rsidR="00027D83" w:rsidRPr="006E5ACC" w:rsidRDefault="00334389" w:rsidP="00074E59">
      <w:pPr>
        <w:pStyle w:val="NoSpacing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6E5ACC">
        <w:rPr>
          <w:rFonts w:ascii="Calibri Light" w:hAnsi="Calibri Light" w:cs="Calibri Light"/>
          <w:i/>
          <w:iCs/>
          <w:sz w:val="22"/>
          <w:szCs w:val="22"/>
        </w:rPr>
        <w:lastRenderedPageBreak/>
        <w:t xml:space="preserve">Deuxième partie : </w:t>
      </w:r>
      <w:r w:rsidR="00323BBB" w:rsidRPr="006E5ACC">
        <w:rPr>
          <w:rFonts w:ascii="Calibri Light" w:hAnsi="Calibri Light" w:cs="Calibri Light"/>
          <w:i/>
          <w:iCs/>
          <w:sz w:val="22"/>
          <w:szCs w:val="22"/>
        </w:rPr>
        <w:t xml:space="preserve">Informations permettant de mieux vous connaître, vos attentes et vos objectifs. </w:t>
      </w:r>
    </w:p>
    <w:p w14:paraId="694BAADB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16E682D4" w14:textId="64881889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Avez-vous déjà eu recours aux services d'un professionnel de la santé mentale par le passé ? Quel </w:t>
      </w:r>
      <w:r w:rsidR="00074E59" w:rsidRPr="005F2DA7">
        <w:rPr>
          <w:rFonts w:ascii="Calibri Light" w:hAnsi="Calibri Light" w:cs="Calibri Light"/>
          <w:sz w:val="22"/>
          <w:szCs w:val="22"/>
        </w:rPr>
        <w:t xml:space="preserve">type de </w:t>
      </w:r>
      <w:r w:rsidRPr="005F2DA7">
        <w:rPr>
          <w:rFonts w:ascii="Calibri Light" w:hAnsi="Calibri Light" w:cs="Calibri Light"/>
          <w:sz w:val="22"/>
          <w:szCs w:val="22"/>
        </w:rPr>
        <w:t>professionnel? Quand? Quelle était la nature des difficultés? Quels sont les éléments qui vous étaient particulièrement aidants? Lesquels l’étaient moins?</w:t>
      </w:r>
    </w:p>
    <w:p w14:paraId="7BCDB0F5" w14:textId="6D168C29" w:rsidR="00074E59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0" w:name="Texte22"/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  <w:bookmarkEnd w:id="20"/>
    </w:p>
    <w:p w14:paraId="06EC60C5" w14:textId="77777777" w:rsidR="006E5ACC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3F490CB1" w14:textId="387857D1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déjà participé à une thérapie de groupe? Quand? Quelle était la nature des difficultés? Quels sont les éléments qui vous étaient particulièrement aidants? Lesquels l’étaient moins?</w:t>
      </w:r>
    </w:p>
    <w:p w14:paraId="7078A895" w14:textId="51C6F4D4" w:rsidR="00027D83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6283EB7D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5FE84481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déjà reçu un diagnostic concernant la santé mentale par un médecin, un psychologue ou un psychiatre? Si oui, quel était le diagnostic?</w:t>
      </w:r>
    </w:p>
    <w:p w14:paraId="6C98E3C0" w14:textId="0E97490F" w:rsidR="00027D83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0642AB47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40662341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des conditions de santé physique? Si oui, lesquels?</w:t>
      </w:r>
    </w:p>
    <w:p w14:paraId="29633AAC" w14:textId="3115AE5C" w:rsidR="00027D83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29136C29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5ECEABF4" w14:textId="2EBB3B0F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Veuillez indiquer les médicaments et suppléments que vous prenez actuellement ou que vous avez </w:t>
      </w:r>
      <w:r w:rsidR="00323BBB" w:rsidRPr="005F2DA7">
        <w:rPr>
          <w:rFonts w:ascii="Calibri Light" w:hAnsi="Calibri Light" w:cs="Calibri Light"/>
          <w:sz w:val="22"/>
          <w:szCs w:val="22"/>
        </w:rPr>
        <w:t xml:space="preserve">pris </w:t>
      </w:r>
      <w:r w:rsidRPr="005F2DA7">
        <w:rPr>
          <w:rFonts w:ascii="Calibri Light" w:hAnsi="Calibri Light" w:cs="Calibri Light"/>
          <w:sz w:val="22"/>
          <w:szCs w:val="22"/>
        </w:rPr>
        <w:t>dans le passé, ainsi que la raison pour laquelle ils vous ont été prescrits :</w:t>
      </w:r>
    </w:p>
    <w:p w14:paraId="266FB3FA" w14:textId="4BD4B21F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7199EDFC" w14:textId="66169F8F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br/>
        <w:t>Vivez-vous présentement une problématique d’abus de substances?</w:t>
      </w:r>
      <w:r w:rsidR="00334389" w:rsidRPr="005F2DA7">
        <w:rPr>
          <w:rFonts w:ascii="Calibri Light" w:hAnsi="Calibri Light" w:cs="Calibri Light"/>
          <w:sz w:val="22"/>
          <w:szCs w:val="22"/>
        </w:rPr>
        <w:t xml:space="preserve"> Si oui, quelle substance et depuis quand?</w:t>
      </w:r>
    </w:p>
    <w:p w14:paraId="394BC72C" w14:textId="5D89E481" w:rsidR="00027D83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2CF65420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7B642AFE" w14:textId="0E100EFE" w:rsidR="00074E59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Par le passé, avez-vous </w:t>
      </w:r>
      <w:r w:rsidR="00323BBB" w:rsidRPr="005F2DA7">
        <w:rPr>
          <w:rFonts w:ascii="Calibri Light" w:hAnsi="Calibri Light" w:cs="Calibri Light"/>
          <w:sz w:val="22"/>
          <w:szCs w:val="22"/>
        </w:rPr>
        <w:t>rencontré</w:t>
      </w:r>
      <w:r w:rsidRPr="005F2DA7">
        <w:rPr>
          <w:rFonts w:ascii="Calibri Light" w:hAnsi="Calibri Light" w:cs="Calibri Light"/>
          <w:sz w:val="22"/>
          <w:szCs w:val="22"/>
        </w:rPr>
        <w:t xml:space="preserve"> des difficultés reliées à la consommation de substances?</w:t>
      </w:r>
      <w:r w:rsidR="00334389" w:rsidRPr="005F2DA7">
        <w:rPr>
          <w:rFonts w:ascii="Calibri Light" w:hAnsi="Calibri Light" w:cs="Calibri Light"/>
          <w:sz w:val="22"/>
          <w:szCs w:val="22"/>
        </w:rPr>
        <w:t xml:space="preserve"> Si oui, quelle substance?</w:t>
      </w:r>
    </w:p>
    <w:p w14:paraId="65D94A5E" w14:textId="77777777" w:rsidR="006E5ACC" w:rsidRDefault="006E5ACC" w:rsidP="006E5ACC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5FCD6645" w14:textId="77777777" w:rsidR="006E5ACC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386A5EFC" w14:textId="3E539EF8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récemment vécu des événements stressants ou perturbants ?</w:t>
      </w:r>
      <w:r w:rsidR="00334389" w:rsidRPr="005F2DA7">
        <w:rPr>
          <w:rFonts w:ascii="Calibri Light" w:hAnsi="Calibri Light" w:cs="Calibri Light"/>
          <w:sz w:val="22"/>
          <w:szCs w:val="22"/>
        </w:rPr>
        <w:t xml:space="preserve"> Si oui, lesquels?</w:t>
      </w:r>
    </w:p>
    <w:p w14:paraId="38490B62" w14:textId="207B8E79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5832C4D4" w14:textId="77777777" w:rsidR="00323BBB" w:rsidRPr="005F2DA7" w:rsidRDefault="00323BBB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63CABAD8" w14:textId="2E8C37FB" w:rsidR="00027D83" w:rsidRPr="005F2DA7" w:rsidRDefault="00323BBB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Depuis quand ressent</w:t>
      </w:r>
      <w:r w:rsidR="00027D83" w:rsidRPr="005F2DA7">
        <w:rPr>
          <w:rFonts w:ascii="Calibri Light" w:hAnsi="Calibri Light" w:cs="Calibri Light"/>
          <w:sz w:val="22"/>
          <w:szCs w:val="22"/>
        </w:rPr>
        <w:t xml:space="preserve">ez-vous </w:t>
      </w:r>
      <w:r w:rsidRPr="005F2DA7">
        <w:rPr>
          <w:rFonts w:ascii="Calibri Light" w:hAnsi="Calibri Light" w:cs="Calibri Light"/>
          <w:sz w:val="22"/>
          <w:szCs w:val="22"/>
        </w:rPr>
        <w:t>des signes de</w:t>
      </w:r>
      <w:r w:rsidR="00027D83" w:rsidRPr="005F2DA7">
        <w:rPr>
          <w:rFonts w:ascii="Calibri Light" w:hAnsi="Calibri Light" w:cs="Calibri Light"/>
          <w:sz w:val="22"/>
          <w:szCs w:val="22"/>
        </w:rPr>
        <w:t xml:space="preserve"> stress, d'anxiété, des pensées négatives ?</w:t>
      </w:r>
    </w:p>
    <w:p w14:paraId="504155E1" w14:textId="78E481EE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24A755D6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736ECD61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des difficultés à gérer vos émotions ? Si oui, lesquelles ?</w:t>
      </w:r>
    </w:p>
    <w:p w14:paraId="60C9E9B0" w14:textId="7995FF3A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1CC29CE7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7CC9E511" w14:textId="5A99AA28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déjà pratiqué des activités contemplatives de type yoga, méditation, etc. ?</w:t>
      </w:r>
    </w:p>
    <w:p w14:paraId="2875CFEA" w14:textId="7DD34617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5842E836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3CF3A21A" w14:textId="77777777" w:rsidR="00334389" w:rsidRPr="005F2DA7" w:rsidRDefault="00334389" w:rsidP="0033438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Êtes-vous ouvert à explorer des activités comme la pleine conscience en nature?</w:t>
      </w:r>
    </w:p>
    <w:p w14:paraId="699E9E74" w14:textId="64BF4BD4" w:rsidR="00334389" w:rsidRPr="005F2DA7" w:rsidRDefault="006E5ACC" w:rsidP="0033438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5BCC0549" w14:textId="77777777" w:rsidR="00334389" w:rsidRPr="005F2DA7" w:rsidRDefault="0033438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6865AD7E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lastRenderedPageBreak/>
        <w:t>Aimez-vous passer du temps à l’extérieur ?</w:t>
      </w:r>
    </w:p>
    <w:p w14:paraId="19CCEC65" w14:textId="77777777" w:rsidR="006E5ACC" w:rsidRDefault="006E5ACC" w:rsidP="006E5ACC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14220177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1FBD9F68" w14:textId="55792C2F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À quelle fréquence </w:t>
      </w:r>
      <w:r w:rsidR="006E5ACC">
        <w:rPr>
          <w:rFonts w:ascii="Calibri Light" w:hAnsi="Calibri Light" w:cs="Calibri Light"/>
          <w:sz w:val="22"/>
          <w:szCs w:val="22"/>
        </w:rPr>
        <w:t xml:space="preserve">vous </w:t>
      </w:r>
      <w:r w:rsidR="00323BBB" w:rsidRPr="005F2DA7">
        <w:rPr>
          <w:rFonts w:ascii="Calibri Light" w:hAnsi="Calibri Light" w:cs="Calibri Light"/>
          <w:sz w:val="22"/>
          <w:szCs w:val="22"/>
        </w:rPr>
        <w:t>passez</w:t>
      </w:r>
      <w:r w:rsidRPr="005F2DA7">
        <w:rPr>
          <w:rFonts w:ascii="Calibri Light" w:hAnsi="Calibri Light" w:cs="Calibri Light"/>
          <w:sz w:val="22"/>
          <w:szCs w:val="22"/>
        </w:rPr>
        <w:t xml:space="preserve"> du temps à l'extérieur ?</w:t>
      </w:r>
    </w:p>
    <w:p w14:paraId="65959324" w14:textId="77777777" w:rsidR="006E5ACC" w:rsidRDefault="006E5ACC" w:rsidP="006E5ACC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1D72C3CC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48990A15" w14:textId="2F35C6C5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déjà participé à des activités en plein air (randonnée, jardinage, etc.) dans le cadre d’un processus thérapeutique ?</w:t>
      </w:r>
      <w:r w:rsidR="006E5ACC">
        <w:rPr>
          <w:rFonts w:ascii="Calibri Light" w:hAnsi="Calibri Light" w:cs="Calibri Light"/>
          <w:sz w:val="22"/>
          <w:szCs w:val="22"/>
        </w:rPr>
        <w:t xml:space="preserve"> Si oui, lesquelles?</w:t>
      </w:r>
    </w:p>
    <w:p w14:paraId="3D8A2863" w14:textId="31974099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4C098E60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35426603" w14:textId="14C4C212" w:rsidR="00074E59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Quelles sont les raisons qui vous amènent à vous engager dans </w:t>
      </w:r>
      <w:r w:rsidR="005107C3">
        <w:rPr>
          <w:rFonts w:ascii="Calibri Light" w:hAnsi="Calibri Light" w:cs="Calibri Light"/>
          <w:sz w:val="22"/>
          <w:szCs w:val="22"/>
        </w:rPr>
        <w:t>un</w:t>
      </w:r>
      <w:r w:rsidR="006E5ACC">
        <w:rPr>
          <w:rFonts w:ascii="Calibri Light" w:hAnsi="Calibri Light" w:cs="Calibri Light"/>
          <w:sz w:val="22"/>
          <w:szCs w:val="22"/>
        </w:rPr>
        <w:t xml:space="preserve"> groupe </w:t>
      </w:r>
      <w:r w:rsidR="005107C3">
        <w:rPr>
          <w:rFonts w:ascii="Calibri Light" w:hAnsi="Calibri Light" w:cs="Calibri Light"/>
          <w:sz w:val="22"/>
          <w:szCs w:val="22"/>
        </w:rPr>
        <w:t xml:space="preserve">de soutien </w:t>
      </w:r>
      <w:r w:rsidR="00323BBB" w:rsidRPr="005F2DA7">
        <w:rPr>
          <w:rFonts w:ascii="Calibri Light" w:hAnsi="Calibri Light" w:cs="Calibri Light"/>
          <w:sz w:val="22"/>
          <w:szCs w:val="22"/>
        </w:rPr>
        <w:t>en forêt</w:t>
      </w:r>
      <w:r w:rsidRPr="005F2DA7">
        <w:rPr>
          <w:rFonts w:ascii="Calibri Light" w:hAnsi="Calibri Light" w:cs="Calibri Light"/>
          <w:sz w:val="22"/>
          <w:szCs w:val="22"/>
        </w:rPr>
        <w:t xml:space="preserve">? </w:t>
      </w:r>
    </w:p>
    <w:p w14:paraId="12960088" w14:textId="77777777" w:rsidR="006E5ACC" w:rsidRDefault="006E5ACC" w:rsidP="006E5ACC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65857E99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3224B566" w14:textId="68058A3F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Quels défis anticipez-vous</w:t>
      </w:r>
      <w:r w:rsidR="00021FD7" w:rsidRPr="005F2DA7">
        <w:rPr>
          <w:rFonts w:ascii="Calibri Light" w:hAnsi="Calibri Light" w:cs="Calibri Light"/>
          <w:sz w:val="22"/>
          <w:szCs w:val="22"/>
        </w:rPr>
        <w:t xml:space="preserve"> concernant votre participation à ce programme</w:t>
      </w:r>
      <w:r w:rsidRPr="005F2DA7">
        <w:rPr>
          <w:rFonts w:ascii="Calibri Light" w:hAnsi="Calibri Light" w:cs="Calibri Light"/>
          <w:sz w:val="22"/>
          <w:szCs w:val="22"/>
        </w:rPr>
        <w:t>?</w:t>
      </w:r>
    </w:p>
    <w:p w14:paraId="11110525" w14:textId="325C1899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32FB2D7D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454FE7DD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 xml:space="preserve">Êtes-vous généralement à l’aise en groupe? </w:t>
      </w:r>
    </w:p>
    <w:p w14:paraId="2CBBA5DA" w14:textId="6AE3DD91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5B304777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257EF303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Que voudriez-vous tirer de cette expérience?</w:t>
      </w:r>
    </w:p>
    <w:p w14:paraId="3AE0866F" w14:textId="0C88794C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28A45B28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5B5331D1" w14:textId="2ADA91DD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Avez-vous des allergies ou des conditions de santé qui pourraient affecter votre participation à des activités extérieur</w:t>
      </w:r>
      <w:r w:rsidR="00074E59" w:rsidRPr="005F2DA7">
        <w:rPr>
          <w:rFonts w:ascii="Calibri Light" w:hAnsi="Calibri Light" w:cs="Calibri Light"/>
          <w:sz w:val="22"/>
          <w:szCs w:val="22"/>
        </w:rPr>
        <w:t>es</w:t>
      </w:r>
      <w:r w:rsidRPr="005F2DA7">
        <w:rPr>
          <w:rFonts w:ascii="Calibri Light" w:hAnsi="Calibri Light" w:cs="Calibri Light"/>
          <w:sz w:val="22"/>
          <w:szCs w:val="22"/>
        </w:rPr>
        <w:t xml:space="preserve"> ?</w:t>
      </w:r>
    </w:p>
    <w:p w14:paraId="5D950EDA" w14:textId="78C0244E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196385FB" w14:textId="77777777" w:rsidR="00074E59" w:rsidRPr="005F2DA7" w:rsidRDefault="00074E59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21AB1637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Souhaitez-vous partager d’autres informations qui nous permettraient de mieux comprendre vos besoins?</w:t>
      </w:r>
    </w:p>
    <w:p w14:paraId="179EC233" w14:textId="0E82DF4F" w:rsidR="00074E59" w:rsidRPr="005F2DA7" w:rsidRDefault="006E5ACC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>
        <w:rPr>
          <w:rFonts w:ascii="Calibri Light" w:hAnsi="Calibri Light" w:cs="Calibri Light"/>
          <w:sz w:val="22"/>
          <w:szCs w:val="22"/>
        </w:rPr>
        <w:instrText xml:space="preserve"> FORMTEXT </w:instrText>
      </w:r>
      <w:r>
        <w:rPr>
          <w:rFonts w:ascii="Calibri Light" w:hAnsi="Calibri Light" w:cs="Calibri Light"/>
          <w:sz w:val="22"/>
          <w:szCs w:val="22"/>
        </w:rPr>
      </w:r>
      <w:r>
        <w:rPr>
          <w:rFonts w:ascii="Calibri Light" w:hAnsi="Calibri Light" w:cs="Calibri Light"/>
          <w:sz w:val="22"/>
          <w:szCs w:val="22"/>
        </w:rPr>
        <w:fldChar w:fldCharType="separate"/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noProof/>
          <w:sz w:val="22"/>
          <w:szCs w:val="22"/>
        </w:rPr>
        <w:t> </w:t>
      </w:r>
      <w:r>
        <w:rPr>
          <w:rFonts w:ascii="Calibri Light" w:hAnsi="Calibri Light" w:cs="Calibri Light"/>
          <w:sz w:val="22"/>
          <w:szCs w:val="22"/>
        </w:rPr>
        <w:fldChar w:fldCharType="end"/>
      </w:r>
    </w:p>
    <w:p w14:paraId="1B6B6CF5" w14:textId="77777777" w:rsidR="00323BBB" w:rsidRPr="005F2DA7" w:rsidRDefault="00323BBB" w:rsidP="006E5ACC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4040BC0C" w14:textId="77777777" w:rsidR="00323BBB" w:rsidRPr="005F2DA7" w:rsidRDefault="00323BBB" w:rsidP="00074E59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</w:p>
    <w:p w14:paraId="697DC820" w14:textId="033FC3A1" w:rsidR="00027D83" w:rsidRPr="005F2DA7" w:rsidRDefault="00027D83" w:rsidP="00074E59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Les informations recueillies à l’aide de ce formulaire sont confidentielles et</w:t>
      </w:r>
      <w:r w:rsidR="00074E59" w:rsidRPr="005F2DA7">
        <w:rPr>
          <w:rFonts w:ascii="Calibri Light" w:hAnsi="Calibri Light" w:cs="Calibri Light"/>
          <w:sz w:val="22"/>
          <w:szCs w:val="22"/>
        </w:rPr>
        <w:t xml:space="preserve"> </w:t>
      </w:r>
      <w:r w:rsidRPr="005F2DA7">
        <w:rPr>
          <w:rFonts w:ascii="Calibri Light" w:hAnsi="Calibri Light" w:cs="Calibri Light"/>
          <w:sz w:val="22"/>
          <w:szCs w:val="22"/>
        </w:rPr>
        <w:t>seront consignées au dossier.</w:t>
      </w:r>
    </w:p>
    <w:p w14:paraId="40AF52F3" w14:textId="77777777" w:rsidR="00074E59" w:rsidRPr="005F2DA7" w:rsidRDefault="00074E59" w:rsidP="00074E59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</w:p>
    <w:p w14:paraId="1973636C" w14:textId="77777777" w:rsidR="00027D83" w:rsidRPr="005F2DA7" w:rsidRDefault="00027D83" w:rsidP="00074E59">
      <w:pPr>
        <w:pStyle w:val="NoSpacing"/>
        <w:jc w:val="both"/>
        <w:rPr>
          <w:rFonts w:ascii="Calibri Light" w:hAnsi="Calibri Light" w:cs="Calibri Light"/>
          <w:sz w:val="22"/>
          <w:szCs w:val="22"/>
        </w:rPr>
      </w:pPr>
    </w:p>
    <w:p w14:paraId="7AB9DA02" w14:textId="77777777" w:rsidR="00027D83" w:rsidRPr="005F2DA7" w:rsidRDefault="00027D83" w:rsidP="006E5ACC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  <w:r w:rsidRPr="005F2DA7">
        <w:rPr>
          <w:rFonts w:ascii="Calibri Light" w:hAnsi="Calibri Light" w:cs="Calibri Light"/>
          <w:sz w:val="22"/>
          <w:szCs w:val="22"/>
        </w:rPr>
        <w:t>Veuillez svp retourner ce document rempli par courriel à :</w:t>
      </w:r>
    </w:p>
    <w:p w14:paraId="46ED6C46" w14:textId="66682F47" w:rsidR="00027D83" w:rsidRPr="005F2DA7" w:rsidRDefault="00074E59" w:rsidP="006E5ACC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  <w:hyperlink r:id="rId7" w:history="1">
        <w:r w:rsidRPr="005F2DA7">
          <w:rPr>
            <w:rStyle w:val="Hyperlink"/>
            <w:rFonts w:ascii="Calibri Light" w:hAnsi="Calibri Light" w:cs="Calibri Light"/>
            <w:sz w:val="22"/>
            <w:szCs w:val="22"/>
          </w:rPr>
          <w:t>marianne.lemire.dpsy@gmail.com</w:t>
        </w:r>
      </w:hyperlink>
    </w:p>
    <w:p w14:paraId="6587AF5F" w14:textId="77777777" w:rsidR="00536F81" w:rsidRPr="005F2DA7" w:rsidRDefault="00536F81" w:rsidP="006E5ACC">
      <w:pPr>
        <w:pStyle w:val="NoSpacing"/>
        <w:jc w:val="center"/>
        <w:rPr>
          <w:rFonts w:ascii="Calibri Light" w:hAnsi="Calibri Light" w:cs="Calibri Light"/>
          <w:sz w:val="22"/>
          <w:szCs w:val="22"/>
        </w:rPr>
      </w:pPr>
    </w:p>
    <w:sectPr w:rsidR="00536F81" w:rsidRPr="005F2DA7" w:rsidSect="00F8321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5E32" w14:textId="77777777" w:rsidR="00E92120" w:rsidRDefault="00E92120" w:rsidP="00D67CAE">
      <w:pPr>
        <w:spacing w:after="0" w:line="240" w:lineRule="auto"/>
      </w:pPr>
      <w:r>
        <w:separator/>
      </w:r>
    </w:p>
  </w:endnote>
  <w:endnote w:type="continuationSeparator" w:id="0">
    <w:p w14:paraId="135FD4B0" w14:textId="77777777" w:rsidR="00E92120" w:rsidRDefault="00E92120" w:rsidP="00D6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23671683"/>
      <w:docPartObj>
        <w:docPartGallery w:val="Page Numbers (Bottom of Page)"/>
        <w:docPartUnique/>
      </w:docPartObj>
    </w:sdtPr>
    <w:sdtContent>
      <w:p w14:paraId="5F026B66" w14:textId="77777777" w:rsidR="00536F81" w:rsidRDefault="00536F81" w:rsidP="00E120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46525540"/>
      <w:docPartObj>
        <w:docPartGallery w:val="Page Numbers (Bottom of Page)"/>
        <w:docPartUnique/>
      </w:docPartObj>
    </w:sdtPr>
    <w:sdtContent>
      <w:p w14:paraId="7ADF1F1D" w14:textId="77777777" w:rsidR="00F83217" w:rsidRDefault="00F83217" w:rsidP="00536F8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B98D6D" w14:textId="77777777" w:rsidR="00F83217" w:rsidRDefault="00F83217" w:rsidP="00F832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45C27" w14:textId="77777777" w:rsidR="00536F81" w:rsidRDefault="00536F81" w:rsidP="00536F81">
    <w:pPr>
      <w:pStyle w:val="Footer"/>
      <w:ind w:right="360"/>
      <w:jc w:val="center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8D2034" wp14:editId="2F195451">
              <wp:simplePos x="0" y="0"/>
              <wp:positionH relativeFrom="column">
                <wp:posOffset>-1174115</wp:posOffset>
              </wp:positionH>
              <wp:positionV relativeFrom="paragraph">
                <wp:posOffset>217805</wp:posOffset>
              </wp:positionV>
              <wp:extent cx="7772400" cy="0"/>
              <wp:effectExtent l="0" t="0" r="12700" b="12700"/>
              <wp:wrapNone/>
              <wp:docPr id="291196307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1C77E5DB" id="Connecteur droit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.45pt,17.15pt" to="519.55pt,1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" strokecolor="#156082 [3204]" strokeweight=".25pt">
              <v:stroke joinstyle="miter"/>
            </v:line>
          </w:pict>
        </mc:Fallback>
      </mc:AlternateContent>
    </w:r>
  </w:p>
  <w:p w14:paraId="6A501790" w14:textId="77777777" w:rsidR="00536F81" w:rsidRDefault="00536F81" w:rsidP="00536F81">
    <w:pPr>
      <w:pStyle w:val="Footer"/>
      <w:jc w:val="center"/>
      <w:rPr>
        <w:rFonts w:ascii="Calibri Light" w:hAnsi="Calibri Light" w:cs="Calibri Light"/>
        <w:sz w:val="20"/>
        <w:szCs w:val="20"/>
      </w:rPr>
    </w:pPr>
  </w:p>
  <w:sdt>
    <w:sdtPr>
      <w:rPr>
        <w:rStyle w:val="PageNumber"/>
        <w:rFonts w:ascii="Calibri Light" w:hAnsi="Calibri Light" w:cs="Calibri Light"/>
      </w:rPr>
      <w:id w:val="1601843626"/>
      <w:docPartObj>
        <w:docPartGallery w:val="Page Numbers (Bottom of Page)"/>
        <w:docPartUnique/>
      </w:docPartObj>
    </w:sdtPr>
    <w:sdtContent>
      <w:p w14:paraId="1DA4CF86" w14:textId="77777777" w:rsidR="00536F81" w:rsidRPr="00536F81" w:rsidRDefault="00536F81" w:rsidP="00536F81">
        <w:pPr>
          <w:pStyle w:val="Footer"/>
          <w:framePr w:wrap="none" w:vAnchor="text" w:hAnchor="page" w:x="10303" w:y="189"/>
          <w:rPr>
            <w:rStyle w:val="PageNumber"/>
            <w:rFonts w:ascii="Calibri Light" w:hAnsi="Calibri Light" w:cs="Calibri Light"/>
          </w:rPr>
        </w:pPr>
        <w:r w:rsidRPr="00536F81">
          <w:rPr>
            <w:rStyle w:val="PageNumber"/>
            <w:rFonts w:ascii="Calibri Light" w:hAnsi="Calibri Light" w:cs="Calibri Light"/>
          </w:rPr>
          <w:fldChar w:fldCharType="begin"/>
        </w:r>
        <w:r w:rsidRPr="00536F81">
          <w:rPr>
            <w:rStyle w:val="PageNumber"/>
            <w:rFonts w:ascii="Calibri Light" w:hAnsi="Calibri Light" w:cs="Calibri Light"/>
          </w:rPr>
          <w:instrText xml:space="preserve"> PAGE </w:instrText>
        </w:r>
        <w:r w:rsidRPr="00536F81">
          <w:rPr>
            <w:rStyle w:val="PageNumber"/>
            <w:rFonts w:ascii="Calibri Light" w:hAnsi="Calibri Light" w:cs="Calibri Light"/>
          </w:rPr>
          <w:fldChar w:fldCharType="separate"/>
        </w:r>
        <w:r w:rsidRPr="00536F81">
          <w:rPr>
            <w:rStyle w:val="PageNumber"/>
            <w:rFonts w:ascii="Calibri Light" w:hAnsi="Calibri Light" w:cs="Calibri Light"/>
            <w:noProof/>
          </w:rPr>
          <w:t>2</w:t>
        </w:r>
        <w:r w:rsidRPr="00536F81">
          <w:rPr>
            <w:rStyle w:val="PageNumber"/>
            <w:rFonts w:ascii="Calibri Light" w:hAnsi="Calibri Light" w:cs="Calibri Light"/>
          </w:rPr>
          <w:fldChar w:fldCharType="end"/>
        </w:r>
      </w:p>
    </w:sdtContent>
  </w:sdt>
  <w:p w14:paraId="56BA03D9" w14:textId="77777777" w:rsidR="00536F81" w:rsidRPr="00536F81" w:rsidRDefault="00536F81" w:rsidP="00536F81">
    <w:pPr>
      <w:pStyle w:val="Footer"/>
      <w:jc w:val="center"/>
      <w:rPr>
        <w:rFonts w:ascii="Calibri Light" w:hAnsi="Calibri Light" w:cs="Calibri Light"/>
        <w:sz w:val="20"/>
        <w:szCs w:val="20"/>
      </w:rPr>
    </w:pPr>
    <w:r w:rsidRPr="00536F81">
      <w:rPr>
        <w:rFonts w:ascii="Calibri Light" w:hAnsi="Calibri Light" w:cs="Calibri Light"/>
        <w:sz w:val="20"/>
        <w:szCs w:val="20"/>
      </w:rPr>
      <w:t>** Document confidentiel **</w:t>
    </w:r>
  </w:p>
  <w:p w14:paraId="39327034" w14:textId="0D806026" w:rsidR="006F05D1" w:rsidRDefault="00536F81" w:rsidP="00536F81">
    <w:pPr>
      <w:pStyle w:val="Header"/>
      <w:jc w:val="center"/>
      <w:rPr>
        <w:rFonts w:ascii="Calibri Light" w:hAnsi="Calibri Light" w:cs="Calibri Light"/>
        <w:sz w:val="20"/>
        <w:szCs w:val="20"/>
      </w:rPr>
    </w:pPr>
    <w:r w:rsidRPr="00536F81">
      <w:rPr>
        <w:rFonts w:ascii="Calibri Light" w:hAnsi="Calibri Light" w:cs="Calibri Light"/>
        <w:sz w:val="20"/>
        <w:szCs w:val="20"/>
      </w:rPr>
      <w:t>Marianne Lemire, D.Ps., Psychologue</w:t>
    </w:r>
    <w:r w:rsidR="00854E9A">
      <w:rPr>
        <w:rFonts w:ascii="Calibri Light" w:hAnsi="Calibri Light" w:cs="Calibri Light"/>
        <w:sz w:val="20"/>
        <w:szCs w:val="20"/>
      </w:rPr>
      <w:t>,</w:t>
    </w:r>
    <w:r>
      <w:rPr>
        <w:rFonts w:ascii="Calibri Light" w:hAnsi="Calibri Light" w:cs="Calibri Light"/>
        <w:sz w:val="20"/>
        <w:szCs w:val="20"/>
      </w:rPr>
      <w:t xml:space="preserve"> </w:t>
    </w:r>
    <w:r w:rsidRPr="00536F81">
      <w:rPr>
        <w:rFonts w:ascii="Calibri Light" w:hAnsi="Calibri Light" w:cs="Calibri Light"/>
        <w:sz w:val="20"/>
        <w:szCs w:val="20"/>
      </w:rPr>
      <w:t>No de permis : 13097-17</w:t>
    </w:r>
  </w:p>
  <w:p w14:paraId="3EB8F787" w14:textId="3A1D5F4D" w:rsidR="00854E9A" w:rsidRDefault="00854E9A" w:rsidP="00854E9A">
    <w:pPr>
      <w:pStyle w:val="Header"/>
      <w:jc w:val="center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Nicole Makridis, T.S.</w:t>
    </w:r>
    <w:r w:rsidR="00185CEB">
      <w:rPr>
        <w:rFonts w:ascii="Calibri Light" w:hAnsi="Calibri Light" w:cs="Calibri Light"/>
        <w:sz w:val="20"/>
        <w:szCs w:val="20"/>
      </w:rPr>
      <w:t xml:space="preserve"> No de permis : MAKN0209200TS</w:t>
    </w:r>
    <w:r>
      <w:rPr>
        <w:rFonts w:ascii="Calibri Light" w:hAnsi="Calibri Light" w:cs="Calibri Light"/>
        <w:sz w:val="20"/>
        <w:szCs w:val="20"/>
      </w:rPr>
      <w:t xml:space="preserve">, MSc. Psychothérapeute, No de permis : </w:t>
    </w:r>
    <w:r w:rsidR="00185CEB">
      <w:rPr>
        <w:rFonts w:ascii="Calibri Light" w:hAnsi="Calibri Light" w:cs="Calibri Light"/>
        <w:sz w:val="20"/>
        <w:szCs w:val="20"/>
      </w:rPr>
      <w:t>62070-22</w:t>
    </w:r>
  </w:p>
  <w:p w14:paraId="1C10772F" w14:textId="77777777" w:rsidR="00854E9A" w:rsidRPr="00536F81" w:rsidRDefault="00854E9A" w:rsidP="00536F81">
    <w:pPr>
      <w:pStyle w:val="Header"/>
      <w:jc w:val="center"/>
      <w:rPr>
        <w:rFonts w:ascii="Calibri Light" w:hAnsi="Calibri Light" w:cs="Calibri Light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E5E5B" w14:textId="77777777" w:rsidR="00536F81" w:rsidRDefault="00536F81">
    <w:pPr>
      <w:pStyle w:val="Footer"/>
    </w:pPr>
    <w:r>
      <w:rPr>
        <w:rFonts w:ascii="Calibri Light" w:hAnsi="Calibri Light" w:cs="Calibri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B0BEEC" wp14:editId="0C994E10">
              <wp:simplePos x="0" y="0"/>
              <wp:positionH relativeFrom="column">
                <wp:posOffset>-1132449</wp:posOffset>
              </wp:positionH>
              <wp:positionV relativeFrom="paragraph">
                <wp:posOffset>-161779</wp:posOffset>
              </wp:positionV>
              <wp:extent cx="7772400" cy="0"/>
              <wp:effectExtent l="0" t="0" r="12700" b="12700"/>
              <wp:wrapNone/>
              <wp:docPr id="1428432946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1FBC5939" id="Connecteur droit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15pt,-12.75pt" to="522.85pt,-1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" strokecolor="#156082 [3204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A81E7" w14:textId="77777777" w:rsidR="00E92120" w:rsidRDefault="00E92120" w:rsidP="00D67CAE">
      <w:pPr>
        <w:spacing w:after="0" w:line="240" w:lineRule="auto"/>
      </w:pPr>
      <w:r>
        <w:separator/>
      </w:r>
    </w:p>
  </w:footnote>
  <w:footnote w:type="continuationSeparator" w:id="0">
    <w:p w14:paraId="2760F2E7" w14:textId="77777777" w:rsidR="00E92120" w:rsidRDefault="00E92120" w:rsidP="00D6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7C498" w14:textId="77777777" w:rsidR="00536F81" w:rsidRPr="00536F81" w:rsidRDefault="00536F81" w:rsidP="00536F81">
    <w:pPr>
      <w:pStyle w:val="Header"/>
      <w:jc w:val="right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990690D" wp14:editId="741AE499">
          <wp:simplePos x="0" y="0"/>
          <wp:positionH relativeFrom="margin">
            <wp:posOffset>-123434</wp:posOffset>
          </wp:positionH>
          <wp:positionV relativeFrom="margin">
            <wp:posOffset>-774114</wp:posOffset>
          </wp:positionV>
          <wp:extent cx="759460" cy="608965"/>
          <wp:effectExtent l="0" t="0" r="0" b="0"/>
          <wp:wrapSquare wrapText="bothSides"/>
          <wp:docPr id="115546606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51545" name="Image 2108851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DDE0C" w14:textId="77777777" w:rsidR="00536F81" w:rsidRPr="00536F81" w:rsidRDefault="00536F81" w:rsidP="00536F81">
    <w:pPr>
      <w:pStyle w:val="Header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C0A95C" wp14:editId="682DF7ED">
              <wp:simplePos x="0" y="0"/>
              <wp:positionH relativeFrom="column">
                <wp:posOffset>-1174115</wp:posOffset>
              </wp:positionH>
              <wp:positionV relativeFrom="paragraph">
                <wp:posOffset>189279</wp:posOffset>
              </wp:positionV>
              <wp:extent cx="7772400" cy="0"/>
              <wp:effectExtent l="0" t="0" r="12700" b="12700"/>
              <wp:wrapNone/>
              <wp:docPr id="30149017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29D78BEF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.45pt,14.9pt" to="519.55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" strokecolor="#156082 [3204]" strokeweight=".2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7B125" w14:textId="77777777" w:rsidR="000044BD" w:rsidRDefault="00F83217" w:rsidP="000044BD">
    <w:pPr>
      <w:pStyle w:val="Header"/>
      <w:jc w:val="right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9C470B4" wp14:editId="00249BF6">
          <wp:simplePos x="0" y="0"/>
          <wp:positionH relativeFrom="margin">
            <wp:posOffset>-144780</wp:posOffset>
          </wp:positionH>
          <wp:positionV relativeFrom="margin">
            <wp:posOffset>-1111299</wp:posOffset>
          </wp:positionV>
          <wp:extent cx="1121410" cy="899795"/>
          <wp:effectExtent l="0" t="0" r="0" b="0"/>
          <wp:wrapSquare wrapText="bothSides"/>
          <wp:docPr id="13722963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51545" name="Image 2108851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4BD"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05817147" wp14:editId="51E367F0">
          <wp:simplePos x="0" y="0"/>
          <wp:positionH relativeFrom="margin">
            <wp:posOffset>-144780</wp:posOffset>
          </wp:positionH>
          <wp:positionV relativeFrom="margin">
            <wp:posOffset>-1111299</wp:posOffset>
          </wp:positionV>
          <wp:extent cx="1121410" cy="899795"/>
          <wp:effectExtent l="0" t="0" r="0" b="0"/>
          <wp:wrapSquare wrapText="bothSides"/>
          <wp:docPr id="11190720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51545" name="Image 2108851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44BD" w:rsidRPr="00F83217">
      <w:rPr>
        <w:rFonts w:ascii="Calibri Light" w:hAnsi="Calibri Light" w:cs="Calibri Light"/>
        <w:sz w:val="20"/>
        <w:szCs w:val="20"/>
      </w:rPr>
      <w:t>Marianne Lemire, D.Ps., Psychologue</w:t>
    </w:r>
  </w:p>
  <w:p w14:paraId="4DC3A53E" w14:textId="77777777" w:rsidR="000044BD" w:rsidRDefault="000044BD" w:rsidP="000044BD">
    <w:pPr>
      <w:pStyle w:val="Header"/>
      <w:jc w:val="right"/>
      <w:rPr>
        <w:rFonts w:ascii="Calibri Light" w:hAnsi="Calibri Light" w:cs="Calibri Light"/>
        <w:sz w:val="20"/>
        <w:szCs w:val="20"/>
      </w:rPr>
    </w:pPr>
    <w:r w:rsidRPr="00F83217">
      <w:rPr>
        <w:rFonts w:ascii="Calibri Light" w:hAnsi="Calibri Light" w:cs="Calibri Light"/>
        <w:sz w:val="20"/>
        <w:szCs w:val="20"/>
      </w:rPr>
      <w:t xml:space="preserve">Tél. </w:t>
    </w:r>
    <w:r w:rsidRPr="00F83217">
      <w:rPr>
        <w:rFonts w:ascii="Calibri Light" w:hAnsi="Calibri Light" w:cs="Calibri Light"/>
        <w:sz w:val="20"/>
        <w:szCs w:val="20"/>
      </w:rPr>
      <w:sym w:font="Symbol" w:char="F0EA"/>
    </w:r>
    <w:r w:rsidRPr="00F83217">
      <w:rPr>
        <w:rFonts w:ascii="Calibri Light" w:hAnsi="Calibri Light" w:cs="Calibri Light"/>
        <w:sz w:val="20"/>
        <w:szCs w:val="20"/>
      </w:rPr>
      <w:t>514-248-6540</w:t>
    </w:r>
  </w:p>
  <w:p w14:paraId="65A71C54" w14:textId="77777777" w:rsidR="000044BD" w:rsidRDefault="000044BD" w:rsidP="000044BD">
    <w:pPr>
      <w:pStyle w:val="Header"/>
      <w:jc w:val="right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Nicole Makridis, T.S., MSc. Psychothérapeute</w:t>
    </w:r>
  </w:p>
  <w:p w14:paraId="3492BAE7" w14:textId="4B08CB4C" w:rsidR="00F83217" w:rsidRPr="00F83217" w:rsidRDefault="000044BD" w:rsidP="000044BD">
    <w:pPr>
      <w:pStyle w:val="Header"/>
      <w:jc w:val="right"/>
      <w:rPr>
        <w:rFonts w:ascii="Calibri Light" w:hAnsi="Calibri Light" w:cs="Calibri Light"/>
        <w:sz w:val="20"/>
        <w:szCs w:val="20"/>
      </w:rPr>
    </w:pPr>
    <w:r w:rsidRPr="00F83217">
      <w:rPr>
        <w:rFonts w:ascii="Calibri Light" w:hAnsi="Calibri Light" w:cs="Calibri Light"/>
        <w:sz w:val="20"/>
        <w:szCs w:val="20"/>
      </w:rPr>
      <w:t xml:space="preserve">Tél. </w:t>
    </w:r>
    <w:r w:rsidRPr="00F83217">
      <w:rPr>
        <w:rFonts w:ascii="Calibri Light" w:hAnsi="Calibri Light" w:cs="Calibri Light"/>
        <w:sz w:val="20"/>
        <w:szCs w:val="20"/>
      </w:rPr>
      <w:sym w:font="Symbol" w:char="F0EA"/>
    </w:r>
    <w:r>
      <w:rPr>
        <w:rFonts w:ascii="Calibri Light" w:hAnsi="Calibri Light" w:cs="Calibri Light"/>
        <w:sz w:val="20"/>
        <w:szCs w:val="20"/>
      </w:rPr>
      <w:t>514-577-3777</w:t>
    </w:r>
  </w:p>
  <w:p w14:paraId="7C190927" w14:textId="77777777" w:rsidR="00F83217" w:rsidRDefault="00F83217" w:rsidP="00F83217">
    <w:pPr>
      <w:pStyle w:val="Header"/>
      <w:jc w:val="right"/>
      <w:rPr>
        <w:rFonts w:ascii="Calibri Light" w:hAnsi="Calibri Light" w:cs="Calibri Light"/>
        <w:sz w:val="20"/>
        <w:szCs w:val="20"/>
      </w:rPr>
    </w:pPr>
    <w:r w:rsidRPr="00F83217">
      <w:rPr>
        <w:rFonts w:ascii="Calibri Light" w:hAnsi="Calibri Light" w:cs="Calibri Light"/>
        <w:sz w:val="20"/>
        <w:szCs w:val="20"/>
      </w:rPr>
      <w:t xml:space="preserve">1073 chemin des Anglais </w:t>
    </w:r>
    <w:r w:rsidRPr="00F83217">
      <w:rPr>
        <w:rFonts w:ascii="Calibri Light" w:hAnsi="Calibri Light" w:cs="Calibri Light"/>
        <w:sz w:val="20"/>
        <w:szCs w:val="20"/>
      </w:rPr>
      <w:sym w:font="Symbol" w:char="F0EA"/>
    </w:r>
    <w:r w:rsidRPr="00F83217">
      <w:rPr>
        <w:rFonts w:ascii="Calibri Light" w:hAnsi="Calibri Light" w:cs="Calibri Light"/>
        <w:sz w:val="20"/>
        <w:szCs w:val="20"/>
      </w:rPr>
      <w:t xml:space="preserve">Mascouche (Québec) </w:t>
    </w:r>
    <w:r w:rsidRPr="00F83217">
      <w:rPr>
        <w:rFonts w:ascii="Calibri Light" w:hAnsi="Calibri Light" w:cs="Calibri Light"/>
        <w:sz w:val="20"/>
        <w:szCs w:val="20"/>
      </w:rPr>
      <w:sym w:font="Symbol" w:char="F0EA"/>
    </w:r>
    <w:r w:rsidRPr="00F83217">
      <w:rPr>
        <w:rFonts w:ascii="Calibri Light" w:hAnsi="Calibri Light" w:cs="Calibri Light"/>
        <w:sz w:val="20"/>
        <w:szCs w:val="20"/>
      </w:rPr>
      <w:t>J7L 3R8</w:t>
    </w:r>
    <w:r>
      <w:rPr>
        <w:rFonts w:ascii="Calibri Light" w:hAnsi="Calibri Light" w:cs="Calibri Light"/>
        <w:sz w:val="20"/>
        <w:szCs w:val="20"/>
      </w:rPr>
      <w:t xml:space="preserve"> </w:t>
    </w:r>
  </w:p>
  <w:p w14:paraId="613C2111" w14:textId="77777777" w:rsidR="00F83217" w:rsidRDefault="00F83217" w:rsidP="00F83217">
    <w:pPr>
      <w:pStyle w:val="Header"/>
      <w:jc w:val="right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FD581" wp14:editId="1E2E84FE">
              <wp:simplePos x="0" y="0"/>
              <wp:positionH relativeFrom="column">
                <wp:posOffset>-1128932</wp:posOffset>
              </wp:positionH>
              <wp:positionV relativeFrom="paragraph">
                <wp:posOffset>204079</wp:posOffset>
              </wp:positionV>
              <wp:extent cx="7772400" cy="0"/>
              <wp:effectExtent l="0" t="0" r="12700" b="12700"/>
              <wp:wrapNone/>
              <wp:docPr id="113329732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346D539E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8.9pt,16.05pt" to="523.1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" strokecolor="#156082 [3204]" strokeweight=".25pt">
              <v:stroke joinstyle="miter"/>
            </v:line>
          </w:pict>
        </mc:Fallback>
      </mc:AlternateContent>
    </w:r>
  </w:p>
  <w:p w14:paraId="5ACD7AC4" w14:textId="77777777" w:rsidR="00F83217" w:rsidRPr="00F83217" w:rsidRDefault="00F83217" w:rsidP="00F83217">
    <w:pPr>
      <w:pStyle w:val="Header"/>
      <w:jc w:val="right"/>
      <w:rPr>
        <w:rFonts w:ascii="Calibri Light" w:hAnsi="Calibri Light" w:cs="Calibri Light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8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83"/>
    <w:rsid w:val="000044BD"/>
    <w:rsid w:val="00021FD7"/>
    <w:rsid w:val="00027D83"/>
    <w:rsid w:val="00074E59"/>
    <w:rsid w:val="0018235F"/>
    <w:rsid w:val="00185CEB"/>
    <w:rsid w:val="002A0795"/>
    <w:rsid w:val="002C2FDC"/>
    <w:rsid w:val="002F7614"/>
    <w:rsid w:val="00323BBB"/>
    <w:rsid w:val="00334389"/>
    <w:rsid w:val="003B1C96"/>
    <w:rsid w:val="003E3418"/>
    <w:rsid w:val="0043076D"/>
    <w:rsid w:val="004919CA"/>
    <w:rsid w:val="004C115F"/>
    <w:rsid w:val="005107C3"/>
    <w:rsid w:val="00536F81"/>
    <w:rsid w:val="005C114E"/>
    <w:rsid w:val="005F2DA7"/>
    <w:rsid w:val="00603465"/>
    <w:rsid w:val="006E5ACC"/>
    <w:rsid w:val="006F05D1"/>
    <w:rsid w:val="0070238B"/>
    <w:rsid w:val="00742735"/>
    <w:rsid w:val="007528C7"/>
    <w:rsid w:val="00771723"/>
    <w:rsid w:val="0078650A"/>
    <w:rsid w:val="00854E9A"/>
    <w:rsid w:val="00864830"/>
    <w:rsid w:val="00884106"/>
    <w:rsid w:val="009071F0"/>
    <w:rsid w:val="009368FB"/>
    <w:rsid w:val="00A6496E"/>
    <w:rsid w:val="00AF3511"/>
    <w:rsid w:val="00B05479"/>
    <w:rsid w:val="00B42060"/>
    <w:rsid w:val="00C3165B"/>
    <w:rsid w:val="00C65250"/>
    <w:rsid w:val="00CB01C8"/>
    <w:rsid w:val="00CE139E"/>
    <w:rsid w:val="00CE43BD"/>
    <w:rsid w:val="00D67CAE"/>
    <w:rsid w:val="00DB52ED"/>
    <w:rsid w:val="00DF23B0"/>
    <w:rsid w:val="00E27DD2"/>
    <w:rsid w:val="00E92120"/>
    <w:rsid w:val="00F2434E"/>
    <w:rsid w:val="00F51401"/>
    <w:rsid w:val="00F83217"/>
    <w:rsid w:val="00FB5BE6"/>
    <w:rsid w:val="00F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E4C1B"/>
  <w15:chartTrackingRefBased/>
  <w15:docId w15:val="{9D7260FA-9800-034A-B22F-4497980B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8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D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7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D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7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D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7CAE"/>
    <w:pPr>
      <w:tabs>
        <w:tab w:val="center" w:pos="4320"/>
        <w:tab w:val="right" w:pos="864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67CAE"/>
  </w:style>
  <w:style w:type="paragraph" w:styleId="Footer">
    <w:name w:val="footer"/>
    <w:basedOn w:val="Normal"/>
    <w:link w:val="FooterChar"/>
    <w:uiPriority w:val="99"/>
    <w:unhideWhenUsed/>
    <w:rsid w:val="00D67CAE"/>
    <w:pPr>
      <w:tabs>
        <w:tab w:val="center" w:pos="4320"/>
        <w:tab w:val="right" w:pos="864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67CAE"/>
  </w:style>
  <w:style w:type="character" w:styleId="PageNumber">
    <w:name w:val="page number"/>
    <w:basedOn w:val="DefaultParagraphFont"/>
    <w:uiPriority w:val="99"/>
    <w:semiHidden/>
    <w:unhideWhenUsed/>
    <w:rsid w:val="00F83217"/>
  </w:style>
  <w:style w:type="character" w:styleId="Hyperlink">
    <w:name w:val="Hyperlink"/>
    <w:uiPriority w:val="99"/>
    <w:unhideWhenUsed/>
    <w:rsid w:val="00027D8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27D83"/>
    <w:rPr>
      <w:color w:val="808080"/>
    </w:rPr>
  </w:style>
  <w:style w:type="paragraph" w:styleId="Revision">
    <w:name w:val="Revision"/>
    <w:hidden/>
    <w:uiPriority w:val="99"/>
    <w:semiHidden/>
    <w:rsid w:val="00CB01C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icolemakridis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lemire87/Library/Group%20Containers/UBF8T346G9.Office/User%20Content.localized/Templates.localized/Canevas%20Axe%20Humanite&#769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4346EA-55C6-9E4F-88D3-E41094DB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Canevas Axe Humanité.dotx</Template>
  <TotalTime>22</TotalTime>
  <Pages>3</Pages>
  <Words>660</Words>
  <Characters>3762</Characters>
  <Application>Microsoft Office Word</Application>
  <DocSecurity>2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Lemire</dc:creator>
  <cp:keywords/>
  <dc:description/>
  <cp:lastModifiedBy>Marianne Lemire</cp:lastModifiedBy>
  <cp:revision>14</cp:revision>
  <cp:lastPrinted>2025-03-25T15:36:00Z</cp:lastPrinted>
  <dcterms:created xsi:type="dcterms:W3CDTF">2025-03-25T15:36:00Z</dcterms:created>
  <dcterms:modified xsi:type="dcterms:W3CDTF">2026-05-01T14:43:00Z</dcterms:modified>
</cp:coreProperties>
</file>